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878D5" w14:textId="5A3E7A8E" w:rsidR="00B21755" w:rsidRPr="00B21755" w:rsidRDefault="00B21755" w:rsidP="00147DFA">
      <w:pPr>
        <w:spacing w:after="240" w:line="276" w:lineRule="auto"/>
        <w:jc w:val="both"/>
        <w:rPr>
          <w:rFonts w:asciiTheme="minorHAnsi" w:hAnsiTheme="minorHAnsi" w:cstheme="minorHAnsi"/>
          <w:i/>
        </w:rPr>
      </w:pPr>
      <w:r w:rsidRPr="00B21755">
        <w:rPr>
          <w:rFonts w:asciiTheme="minorHAnsi" w:hAnsiTheme="minorHAnsi" w:cstheme="minorHAnsi"/>
          <w:i/>
        </w:rPr>
        <w:t>Příloha</w:t>
      </w:r>
    </w:p>
    <w:p w14:paraId="3152DA48" w14:textId="71E5511F" w:rsidR="00122FA4" w:rsidRPr="007C245C" w:rsidRDefault="007C245C" w:rsidP="00147DFA">
      <w:pPr>
        <w:spacing w:after="240"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7C245C">
        <w:rPr>
          <w:rFonts w:asciiTheme="minorHAnsi" w:hAnsiTheme="minorHAnsi" w:cstheme="minorHAnsi"/>
          <w:b/>
          <w:sz w:val="32"/>
          <w:szCs w:val="32"/>
        </w:rPr>
        <w:t xml:space="preserve">NÁVRH NA KANDIDÁTA DO ŠKOLSKÉ RADY </w:t>
      </w:r>
    </w:p>
    <w:p w14:paraId="05660AAD" w14:textId="7394AA1D" w:rsidR="007C245C" w:rsidRDefault="007C245C" w:rsidP="00147DFA">
      <w:p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příjmení navrhovatele*:</w:t>
      </w:r>
    </w:p>
    <w:p w14:paraId="1C18DEC8" w14:textId="33AD133E" w:rsidR="007C245C" w:rsidRDefault="007C245C" w:rsidP="00147DFA">
      <w:p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Email:</w:t>
      </w:r>
    </w:p>
    <w:p w14:paraId="4A68F383" w14:textId="0C23B195" w:rsidR="007C245C" w:rsidRPr="007C245C" w:rsidRDefault="007C245C" w:rsidP="00147DFA">
      <w:p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Podpis:</w:t>
      </w:r>
    </w:p>
    <w:p w14:paraId="7F2B729E" w14:textId="1E132CBB" w:rsidR="00122FA4" w:rsidRPr="007C245C" w:rsidRDefault="007C245C" w:rsidP="007C245C">
      <w:p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245C">
        <w:rPr>
          <w:rFonts w:asciiTheme="minorHAnsi" w:hAnsiTheme="minorHAnsi" w:cstheme="minorHAnsi"/>
          <w:sz w:val="20"/>
          <w:szCs w:val="20"/>
        </w:rPr>
        <w:t>*vypl</w:t>
      </w:r>
      <w:r w:rsidR="001E445F">
        <w:rPr>
          <w:rFonts w:asciiTheme="minorHAnsi" w:hAnsiTheme="minorHAnsi" w:cstheme="minorHAnsi"/>
          <w:sz w:val="20"/>
          <w:szCs w:val="20"/>
        </w:rPr>
        <w:t>ňte</w:t>
      </w:r>
      <w:r w:rsidRPr="007C245C">
        <w:rPr>
          <w:rFonts w:asciiTheme="minorHAnsi" w:hAnsiTheme="minorHAnsi" w:cstheme="minorHAnsi"/>
          <w:sz w:val="20"/>
          <w:szCs w:val="20"/>
        </w:rPr>
        <w:t xml:space="preserve"> pouze v případě, že se navrhovatel liší od kandidáta</w:t>
      </w:r>
    </w:p>
    <w:p w14:paraId="5B3137AF" w14:textId="77777777" w:rsidR="00FE10FE" w:rsidRPr="007C591C" w:rsidRDefault="00FE10FE" w:rsidP="00FE10FE">
      <w:pPr>
        <w:spacing w:after="24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22831" wp14:editId="413C9DB1">
                <wp:simplePos x="0" y="0"/>
                <wp:positionH relativeFrom="column">
                  <wp:posOffset>-5715</wp:posOffset>
                </wp:positionH>
                <wp:positionV relativeFrom="paragraph">
                  <wp:posOffset>67945</wp:posOffset>
                </wp:positionV>
                <wp:extent cx="624840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A2444"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5.35pt" to="491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677933B5" w14:textId="5BDF8103" w:rsidR="007C591C" w:rsidRPr="007C591C" w:rsidRDefault="007C591C" w:rsidP="00147DFA">
      <w:pPr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7C591C">
        <w:rPr>
          <w:rFonts w:asciiTheme="minorHAnsi" w:hAnsiTheme="minorHAnsi" w:cstheme="minorHAnsi"/>
          <w:b/>
        </w:rPr>
        <w:t>SOUHLAS S KANDIDATUROU DO ŠKOLSKÉ RADY</w:t>
      </w:r>
    </w:p>
    <w:p w14:paraId="4385D55D" w14:textId="05ED9ED6" w:rsidR="004907DE" w:rsidRPr="007C591C" w:rsidRDefault="004907DE" w:rsidP="00147DFA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7C591C">
        <w:rPr>
          <w:rFonts w:asciiTheme="minorHAnsi" w:hAnsiTheme="minorHAnsi" w:cstheme="minorHAnsi"/>
        </w:rPr>
        <w:t xml:space="preserve">Souhlasím se svou kandidaturou </w:t>
      </w:r>
      <w:r w:rsidR="00A55E6F">
        <w:rPr>
          <w:rFonts w:asciiTheme="minorHAnsi" w:hAnsiTheme="minorHAnsi" w:cstheme="minorHAnsi"/>
        </w:rPr>
        <w:t xml:space="preserve">na člena </w:t>
      </w:r>
      <w:r w:rsidR="00525257">
        <w:rPr>
          <w:rFonts w:asciiTheme="minorHAnsi" w:hAnsiTheme="minorHAnsi" w:cstheme="minorHAnsi"/>
        </w:rPr>
        <w:t>š</w:t>
      </w:r>
      <w:r w:rsidRPr="007C591C">
        <w:rPr>
          <w:rFonts w:asciiTheme="minorHAnsi" w:hAnsiTheme="minorHAnsi" w:cstheme="minorHAnsi"/>
        </w:rPr>
        <w:t>kolské rady</w:t>
      </w:r>
      <w:r w:rsidR="00A55E6F">
        <w:rPr>
          <w:rFonts w:asciiTheme="minorHAnsi" w:hAnsiTheme="minorHAnsi" w:cstheme="minorHAnsi"/>
        </w:rPr>
        <w:t xml:space="preserve"> při SPŠS Betlémská </w:t>
      </w:r>
      <w:r w:rsidR="00FD229D">
        <w:rPr>
          <w:rFonts w:asciiTheme="minorHAnsi" w:hAnsiTheme="minorHAnsi" w:cstheme="minorHAnsi"/>
        </w:rPr>
        <w:t>ve</w:t>
      </w:r>
      <w:r w:rsidRPr="007C591C">
        <w:rPr>
          <w:rFonts w:asciiTheme="minorHAnsi" w:hAnsiTheme="minorHAnsi" w:cstheme="minorHAnsi"/>
        </w:rPr>
        <w:t xml:space="preserve"> volbách, které proběhnou v</w:t>
      </w:r>
      <w:r w:rsidR="00A55E6F">
        <w:rPr>
          <w:rFonts w:asciiTheme="minorHAnsi" w:hAnsiTheme="minorHAnsi" w:cstheme="minorHAnsi"/>
        </w:rPr>
        <w:t xml:space="preserve">e středu </w:t>
      </w:r>
      <w:r w:rsidRPr="007C591C">
        <w:rPr>
          <w:rFonts w:asciiTheme="minorHAnsi" w:hAnsiTheme="minorHAnsi" w:cstheme="minorHAnsi"/>
        </w:rPr>
        <w:t>1</w:t>
      </w:r>
      <w:r w:rsidR="00FD229D">
        <w:rPr>
          <w:rFonts w:asciiTheme="minorHAnsi" w:hAnsiTheme="minorHAnsi" w:cstheme="minorHAnsi"/>
        </w:rPr>
        <w:t>2</w:t>
      </w:r>
      <w:r w:rsidRPr="007C591C">
        <w:rPr>
          <w:rFonts w:asciiTheme="minorHAnsi" w:hAnsiTheme="minorHAnsi" w:cstheme="minorHAnsi"/>
        </w:rPr>
        <w:t>. 1</w:t>
      </w:r>
      <w:r w:rsidR="00A55E6F">
        <w:rPr>
          <w:rFonts w:asciiTheme="minorHAnsi" w:hAnsiTheme="minorHAnsi" w:cstheme="minorHAnsi"/>
        </w:rPr>
        <w:t>1</w:t>
      </w:r>
      <w:r w:rsidRPr="007C591C">
        <w:rPr>
          <w:rFonts w:asciiTheme="minorHAnsi" w:hAnsiTheme="minorHAnsi" w:cstheme="minorHAnsi"/>
        </w:rPr>
        <w:t>. 202</w:t>
      </w:r>
      <w:r w:rsidR="00FD229D">
        <w:rPr>
          <w:rFonts w:asciiTheme="minorHAnsi" w:hAnsiTheme="minorHAnsi" w:cstheme="minorHAnsi"/>
        </w:rPr>
        <w:t>5</w:t>
      </w:r>
      <w:r w:rsidRPr="007C591C">
        <w:rPr>
          <w:rFonts w:asciiTheme="minorHAnsi" w:hAnsiTheme="minorHAnsi" w:cstheme="minorHAnsi"/>
        </w:rPr>
        <w:t>.</w:t>
      </w:r>
    </w:p>
    <w:p w14:paraId="76BD16D0" w14:textId="587799DD" w:rsidR="004907DE" w:rsidRDefault="004907DE" w:rsidP="00147DFA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7C591C">
        <w:rPr>
          <w:rFonts w:asciiTheme="minorHAnsi" w:hAnsiTheme="minorHAnsi" w:cstheme="minorHAnsi"/>
        </w:rPr>
        <w:t xml:space="preserve">Zároveň mi nejsou známy překážky volitelnosti, </w:t>
      </w:r>
      <w:r w:rsidR="00A55E6F">
        <w:rPr>
          <w:rFonts w:asciiTheme="minorHAnsi" w:hAnsiTheme="minorHAnsi" w:cstheme="minorHAnsi"/>
        </w:rPr>
        <w:t>příp</w:t>
      </w:r>
      <w:r w:rsidRPr="007C591C">
        <w:rPr>
          <w:rFonts w:asciiTheme="minorHAnsi" w:hAnsiTheme="minorHAnsi" w:cstheme="minorHAnsi"/>
        </w:rPr>
        <w:t>. tyto překážky ke dni voleb pominou.</w:t>
      </w:r>
    </w:p>
    <w:p w14:paraId="6EFEB129" w14:textId="19AFCCBA" w:rsidR="004907DE" w:rsidRPr="00122FA4" w:rsidRDefault="004907DE" w:rsidP="004907DE">
      <w:pPr>
        <w:spacing w:after="240" w:line="276" w:lineRule="auto"/>
        <w:rPr>
          <w:rFonts w:asciiTheme="minorHAnsi" w:hAnsiTheme="minorHAnsi" w:cstheme="minorHAnsi"/>
        </w:rPr>
      </w:pPr>
      <w:r w:rsidRPr="00122FA4">
        <w:rPr>
          <w:rFonts w:asciiTheme="minorHAnsi" w:hAnsiTheme="minorHAnsi" w:cstheme="minorHAnsi"/>
        </w:rPr>
        <w:t xml:space="preserve">Jméno a </w:t>
      </w:r>
      <w:r w:rsidR="007C245C">
        <w:rPr>
          <w:rFonts w:asciiTheme="minorHAnsi" w:hAnsiTheme="minorHAnsi" w:cstheme="minorHAnsi"/>
        </w:rPr>
        <w:t>p</w:t>
      </w:r>
      <w:r w:rsidRPr="00122FA4">
        <w:rPr>
          <w:rFonts w:asciiTheme="minorHAnsi" w:hAnsiTheme="minorHAnsi" w:cstheme="minorHAnsi"/>
        </w:rPr>
        <w:t>říjmení</w:t>
      </w:r>
      <w:r w:rsidR="00C5162F">
        <w:rPr>
          <w:rFonts w:asciiTheme="minorHAnsi" w:hAnsiTheme="minorHAnsi" w:cstheme="minorHAnsi"/>
        </w:rPr>
        <w:t xml:space="preserve"> kandidáta</w:t>
      </w:r>
      <w:r w:rsidRPr="00122FA4">
        <w:rPr>
          <w:rFonts w:asciiTheme="minorHAnsi" w:hAnsiTheme="minorHAnsi" w:cstheme="minorHAnsi"/>
        </w:rPr>
        <w:t xml:space="preserve">: </w:t>
      </w:r>
      <w:r w:rsidRPr="00122FA4">
        <w:rPr>
          <w:rFonts w:asciiTheme="minorHAnsi" w:hAnsiTheme="minorHAnsi" w:cstheme="minorHAnsi"/>
        </w:rPr>
        <w:tab/>
      </w:r>
      <w:r w:rsidRPr="00122FA4">
        <w:rPr>
          <w:rFonts w:asciiTheme="minorHAnsi" w:hAnsiTheme="minorHAnsi" w:cstheme="minorHAnsi"/>
        </w:rPr>
        <w:tab/>
        <w:t xml:space="preserve"> </w:t>
      </w:r>
    </w:p>
    <w:p w14:paraId="4FA125C8" w14:textId="228C0700" w:rsidR="004907DE" w:rsidRPr="007C591C" w:rsidRDefault="004907DE" w:rsidP="004907DE">
      <w:pPr>
        <w:spacing w:after="240" w:line="276" w:lineRule="auto"/>
        <w:rPr>
          <w:rFonts w:asciiTheme="minorHAnsi" w:hAnsiTheme="minorHAnsi" w:cstheme="minorHAnsi"/>
        </w:rPr>
      </w:pPr>
      <w:r w:rsidRPr="007C591C">
        <w:rPr>
          <w:rFonts w:asciiTheme="minorHAnsi" w:hAnsiTheme="minorHAnsi" w:cstheme="minorHAnsi"/>
        </w:rPr>
        <w:t xml:space="preserve">Email: </w:t>
      </w:r>
      <w:r w:rsidRPr="007C591C">
        <w:rPr>
          <w:rFonts w:asciiTheme="minorHAnsi" w:hAnsiTheme="minorHAnsi" w:cstheme="minorHAnsi"/>
        </w:rPr>
        <w:tab/>
      </w:r>
      <w:r w:rsidRPr="007C591C">
        <w:rPr>
          <w:rFonts w:asciiTheme="minorHAnsi" w:hAnsiTheme="minorHAnsi" w:cstheme="minorHAnsi"/>
        </w:rPr>
        <w:tab/>
      </w:r>
      <w:r w:rsidRPr="007C591C">
        <w:rPr>
          <w:rFonts w:asciiTheme="minorHAnsi" w:hAnsiTheme="minorHAnsi" w:cstheme="minorHAnsi"/>
        </w:rPr>
        <w:tab/>
      </w:r>
      <w:r w:rsidRPr="007C591C">
        <w:rPr>
          <w:rFonts w:asciiTheme="minorHAnsi" w:hAnsiTheme="minorHAnsi" w:cstheme="minorHAnsi"/>
        </w:rPr>
        <w:tab/>
        <w:t xml:space="preserve"> </w:t>
      </w:r>
    </w:p>
    <w:p w14:paraId="0941FFE1" w14:textId="7E82D8E4" w:rsidR="00C5162F" w:rsidRDefault="00C5162F" w:rsidP="004907DE">
      <w:pPr>
        <w:spacing w:after="240" w:line="276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Jsem:  </w:t>
      </w:r>
      <w:r w:rsidR="00BF56C1">
        <w:rPr>
          <w:rFonts w:asciiTheme="minorHAnsi" w:hAnsiTheme="minorHAnsi" w:cstheme="minorHAnsi"/>
        </w:rPr>
        <w:t>pedagog</w:t>
      </w:r>
      <w:proofErr w:type="gramEnd"/>
      <w:r w:rsidR="00BF56C1">
        <w:rPr>
          <w:rFonts w:asciiTheme="minorHAnsi" w:hAnsiTheme="minorHAnsi" w:cstheme="minorHAnsi"/>
        </w:rPr>
        <w:t xml:space="preserve"> / </w:t>
      </w:r>
      <w:r>
        <w:rPr>
          <w:rFonts w:asciiTheme="minorHAnsi" w:hAnsiTheme="minorHAnsi" w:cstheme="minorHAnsi"/>
        </w:rPr>
        <w:t xml:space="preserve">zákonný zástupce nezletilého žáka / zletilý žák  </w:t>
      </w:r>
      <w:r w:rsidRPr="00C5162F">
        <w:rPr>
          <w:rFonts w:asciiTheme="minorHAnsi" w:hAnsiTheme="minorHAnsi" w:cstheme="minorHAnsi"/>
          <w:sz w:val="20"/>
          <w:szCs w:val="20"/>
        </w:rPr>
        <w:t>(nehodící se škrtněte)</w:t>
      </w:r>
    </w:p>
    <w:p w14:paraId="7F9ABB14" w14:textId="4F72FC33" w:rsidR="004907DE" w:rsidRPr="007C591C" w:rsidRDefault="004907DE" w:rsidP="004907DE">
      <w:pPr>
        <w:spacing w:after="240" w:line="276" w:lineRule="auto"/>
        <w:rPr>
          <w:rFonts w:asciiTheme="minorHAnsi" w:hAnsiTheme="minorHAnsi" w:cstheme="minorHAnsi"/>
        </w:rPr>
      </w:pPr>
      <w:r w:rsidRPr="007C591C">
        <w:rPr>
          <w:rFonts w:asciiTheme="minorHAnsi" w:hAnsiTheme="minorHAnsi" w:cstheme="minorHAnsi"/>
        </w:rPr>
        <w:t>Datum:</w:t>
      </w:r>
      <w:r w:rsidRPr="007C591C">
        <w:rPr>
          <w:rFonts w:asciiTheme="minorHAnsi" w:hAnsiTheme="minorHAnsi" w:cstheme="minorHAnsi"/>
        </w:rPr>
        <w:tab/>
      </w:r>
      <w:r w:rsidRPr="007C591C">
        <w:rPr>
          <w:rFonts w:asciiTheme="minorHAnsi" w:hAnsiTheme="minorHAnsi" w:cstheme="minorHAnsi"/>
        </w:rPr>
        <w:tab/>
      </w:r>
      <w:r w:rsidRPr="007C591C">
        <w:rPr>
          <w:rFonts w:asciiTheme="minorHAnsi" w:hAnsiTheme="minorHAnsi" w:cstheme="minorHAnsi"/>
        </w:rPr>
        <w:tab/>
      </w:r>
      <w:r w:rsidR="00263086">
        <w:rPr>
          <w:rFonts w:asciiTheme="minorHAnsi" w:hAnsiTheme="minorHAnsi" w:cstheme="minorHAnsi"/>
        </w:rPr>
        <w:tab/>
      </w:r>
      <w:r w:rsidR="00263086">
        <w:rPr>
          <w:rFonts w:asciiTheme="minorHAnsi" w:hAnsiTheme="minorHAnsi" w:cstheme="minorHAnsi"/>
        </w:rPr>
        <w:tab/>
      </w:r>
      <w:r w:rsidR="00263086">
        <w:rPr>
          <w:rFonts w:asciiTheme="minorHAnsi" w:hAnsiTheme="minorHAnsi" w:cstheme="minorHAnsi"/>
        </w:rPr>
        <w:tab/>
      </w:r>
      <w:r w:rsidR="00263086">
        <w:rPr>
          <w:rFonts w:asciiTheme="minorHAnsi" w:hAnsiTheme="minorHAnsi" w:cstheme="minorHAnsi"/>
        </w:rPr>
        <w:tab/>
      </w:r>
      <w:r w:rsidRPr="007C591C">
        <w:rPr>
          <w:rFonts w:asciiTheme="minorHAnsi" w:hAnsiTheme="minorHAnsi" w:cstheme="minorHAnsi"/>
        </w:rPr>
        <w:t xml:space="preserve">Podpis: </w:t>
      </w:r>
    </w:p>
    <w:p w14:paraId="10ADFB8C" w14:textId="77777777" w:rsidR="00A55E6F" w:rsidRDefault="00A55E6F" w:rsidP="004907DE">
      <w:pPr>
        <w:spacing w:after="240" w:line="276" w:lineRule="auto"/>
        <w:rPr>
          <w:rFonts w:asciiTheme="minorHAnsi" w:hAnsiTheme="minorHAnsi" w:cstheme="minorHAnsi"/>
        </w:rPr>
      </w:pPr>
    </w:p>
    <w:p w14:paraId="13CE5904" w14:textId="33B4A1CD" w:rsidR="004907DE" w:rsidRPr="007C591C" w:rsidRDefault="004907DE" w:rsidP="004907DE">
      <w:pPr>
        <w:spacing w:after="240" w:line="276" w:lineRule="auto"/>
        <w:rPr>
          <w:rFonts w:asciiTheme="minorHAnsi" w:hAnsiTheme="minorHAnsi" w:cstheme="minorHAnsi"/>
        </w:rPr>
      </w:pPr>
      <w:r w:rsidRPr="007C591C">
        <w:rPr>
          <w:rFonts w:asciiTheme="minorHAnsi" w:hAnsiTheme="minorHAnsi" w:cstheme="minorHAnsi"/>
        </w:rPr>
        <w:t>V případě kandidatury zákonného zástupce</w:t>
      </w:r>
      <w:r w:rsidR="00C5162F">
        <w:rPr>
          <w:rFonts w:asciiTheme="minorHAnsi" w:hAnsiTheme="minorHAnsi" w:cstheme="minorHAnsi"/>
        </w:rPr>
        <w:t xml:space="preserve"> nezletilého žáka</w:t>
      </w:r>
      <w:r w:rsidRPr="007C591C">
        <w:rPr>
          <w:rFonts w:asciiTheme="minorHAnsi" w:hAnsiTheme="minorHAnsi" w:cstheme="minorHAnsi"/>
        </w:rPr>
        <w:t xml:space="preserve">, prosím, uveďte jméno studenta </w:t>
      </w:r>
      <w:r w:rsidR="00C5162F">
        <w:rPr>
          <w:rFonts w:asciiTheme="minorHAnsi" w:hAnsiTheme="minorHAnsi" w:cstheme="minorHAnsi"/>
        </w:rPr>
        <w:br/>
      </w:r>
      <w:r w:rsidRPr="007C591C">
        <w:rPr>
          <w:rFonts w:asciiTheme="minorHAnsi" w:hAnsiTheme="minorHAnsi" w:cstheme="minorHAnsi"/>
        </w:rPr>
        <w:t xml:space="preserve">a třídu: </w:t>
      </w:r>
    </w:p>
    <w:p w14:paraId="1A0317E1" w14:textId="1A1A9F7F" w:rsidR="004907DE" w:rsidRPr="007C591C" w:rsidRDefault="004907DE" w:rsidP="004907DE">
      <w:pPr>
        <w:spacing w:after="240" w:line="276" w:lineRule="auto"/>
        <w:rPr>
          <w:rFonts w:asciiTheme="minorHAnsi" w:hAnsiTheme="minorHAnsi" w:cstheme="minorHAnsi"/>
        </w:rPr>
      </w:pPr>
      <w:r w:rsidRPr="007C591C">
        <w:rPr>
          <w:rFonts w:asciiTheme="minorHAnsi" w:hAnsiTheme="minorHAnsi" w:cstheme="minorHAnsi"/>
        </w:rPr>
        <w:t xml:space="preserve">Jméno žáka: </w:t>
      </w:r>
      <w:r w:rsidRPr="007C591C">
        <w:rPr>
          <w:rFonts w:asciiTheme="minorHAnsi" w:hAnsiTheme="minorHAnsi" w:cstheme="minorHAnsi"/>
        </w:rPr>
        <w:tab/>
      </w:r>
      <w:r w:rsidRPr="007C591C">
        <w:rPr>
          <w:rFonts w:asciiTheme="minorHAnsi" w:hAnsiTheme="minorHAnsi" w:cstheme="minorHAnsi"/>
        </w:rPr>
        <w:tab/>
      </w:r>
      <w:r w:rsidRPr="007C591C">
        <w:rPr>
          <w:rFonts w:asciiTheme="minorHAnsi" w:hAnsiTheme="minorHAnsi" w:cstheme="minorHAnsi"/>
        </w:rPr>
        <w:tab/>
      </w:r>
      <w:r w:rsidR="00263086">
        <w:rPr>
          <w:rFonts w:asciiTheme="minorHAnsi" w:hAnsiTheme="minorHAnsi" w:cstheme="minorHAnsi"/>
        </w:rPr>
        <w:tab/>
      </w:r>
      <w:r w:rsidR="00263086">
        <w:rPr>
          <w:rFonts w:asciiTheme="minorHAnsi" w:hAnsiTheme="minorHAnsi" w:cstheme="minorHAnsi"/>
        </w:rPr>
        <w:tab/>
      </w:r>
      <w:r w:rsidR="00263086">
        <w:rPr>
          <w:rFonts w:asciiTheme="minorHAnsi" w:hAnsiTheme="minorHAnsi" w:cstheme="minorHAnsi"/>
        </w:rPr>
        <w:tab/>
      </w:r>
      <w:r w:rsidR="00263086">
        <w:rPr>
          <w:rFonts w:asciiTheme="minorHAnsi" w:hAnsiTheme="minorHAnsi" w:cstheme="minorHAnsi"/>
        </w:rPr>
        <w:tab/>
      </w:r>
      <w:r w:rsidRPr="007C591C">
        <w:rPr>
          <w:rFonts w:asciiTheme="minorHAnsi" w:hAnsiTheme="minorHAnsi" w:cstheme="minorHAnsi"/>
        </w:rPr>
        <w:t xml:space="preserve">Třída: </w:t>
      </w:r>
    </w:p>
    <w:p w14:paraId="11C27FFC" w14:textId="4A2F472B" w:rsidR="004907DE" w:rsidRDefault="004907DE" w:rsidP="004907DE">
      <w:pPr>
        <w:spacing w:after="240" w:line="276" w:lineRule="auto"/>
        <w:rPr>
          <w:rFonts w:asciiTheme="minorHAnsi" w:hAnsiTheme="minorHAnsi" w:cstheme="minorHAnsi"/>
          <w:sz w:val="20"/>
          <w:szCs w:val="20"/>
        </w:rPr>
      </w:pPr>
    </w:p>
    <w:p w14:paraId="2F8DD952" w14:textId="77777777" w:rsidR="00263086" w:rsidRPr="007C591C" w:rsidRDefault="00263086" w:rsidP="004907DE">
      <w:pPr>
        <w:spacing w:after="240" w:line="276" w:lineRule="auto"/>
        <w:rPr>
          <w:rFonts w:asciiTheme="minorHAnsi" w:hAnsiTheme="minorHAnsi" w:cstheme="minorHAnsi"/>
          <w:sz w:val="20"/>
          <w:szCs w:val="20"/>
        </w:rPr>
      </w:pPr>
    </w:p>
    <w:p w14:paraId="6207DCF4" w14:textId="33B00486" w:rsidR="004907DE" w:rsidRDefault="004907DE" w:rsidP="004907DE">
      <w:p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7C591C">
        <w:rPr>
          <w:rFonts w:asciiTheme="minorHAnsi" w:hAnsiTheme="minorHAnsi" w:cstheme="minorHAnsi"/>
          <w:sz w:val="20"/>
          <w:szCs w:val="20"/>
        </w:rPr>
        <w:t>GDPR – Veškerá data jsou zpracovávána pouze pro potřeby voleb do školské rad</w:t>
      </w:r>
      <w:r w:rsidR="00C5162F">
        <w:rPr>
          <w:rFonts w:asciiTheme="minorHAnsi" w:hAnsiTheme="minorHAnsi" w:cstheme="minorHAnsi"/>
          <w:sz w:val="20"/>
          <w:szCs w:val="20"/>
        </w:rPr>
        <w:t>y</w:t>
      </w:r>
    </w:p>
    <w:p w14:paraId="1EB2DFE9" w14:textId="77777777" w:rsidR="00BF56C1" w:rsidRPr="007C591C" w:rsidRDefault="00BF56C1" w:rsidP="00BF56C1">
      <w:pPr>
        <w:spacing w:after="24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4A35E" wp14:editId="173C300E">
                <wp:simplePos x="0" y="0"/>
                <wp:positionH relativeFrom="column">
                  <wp:posOffset>-5715</wp:posOffset>
                </wp:positionH>
                <wp:positionV relativeFrom="paragraph">
                  <wp:posOffset>67945</wp:posOffset>
                </wp:positionV>
                <wp:extent cx="6248400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5F900"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5.35pt" to="491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72CEED7B" w14:textId="77777777" w:rsidR="000B415A" w:rsidRDefault="000B415A" w:rsidP="004907DE">
      <w:pPr>
        <w:spacing w:after="24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23E2FF4A" w14:textId="77777777" w:rsidR="00BF56C1" w:rsidRPr="007C591C" w:rsidRDefault="00BF56C1" w:rsidP="00BF56C1">
      <w:pPr>
        <w:spacing w:after="24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88F3A" wp14:editId="044B79A4">
                <wp:simplePos x="0" y="0"/>
                <wp:positionH relativeFrom="column">
                  <wp:posOffset>-5715</wp:posOffset>
                </wp:positionH>
                <wp:positionV relativeFrom="paragraph">
                  <wp:posOffset>67945</wp:posOffset>
                </wp:positionV>
                <wp:extent cx="62484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DC1D3" id="Přímá spojnice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5.35pt" to="491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29E43857" w14:textId="5E864CB0" w:rsidR="000B415A" w:rsidRDefault="00BF56C1" w:rsidP="00BF56C1">
      <w:pPr>
        <w:spacing w:after="24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56C1">
        <w:rPr>
          <w:rFonts w:asciiTheme="minorHAnsi" w:hAnsiTheme="minorHAnsi" w:cstheme="minorHAnsi"/>
          <w:b/>
        </w:rPr>
        <w:t xml:space="preserve">Medailonek </w:t>
      </w:r>
      <w:r w:rsidRPr="00BF56C1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např. </w:t>
      </w:r>
      <w:r w:rsidRPr="00BF56C1">
        <w:rPr>
          <w:rFonts w:asciiTheme="minorHAnsi" w:hAnsiTheme="minorHAnsi" w:cstheme="minorHAnsi"/>
        </w:rPr>
        <w:t>jméno a příjmení kandidáta, stručná charakteristika (profese, vztah ke škole apod.), motivaci, proč chcete být členem školské rady,</w:t>
      </w:r>
      <w:r>
        <w:rPr>
          <w:rFonts w:asciiTheme="minorHAnsi" w:hAnsiTheme="minorHAnsi" w:cstheme="minorHAnsi"/>
        </w:rPr>
        <w:t xml:space="preserve"> </w:t>
      </w:r>
      <w:r w:rsidRPr="00BF56C1">
        <w:rPr>
          <w:rFonts w:asciiTheme="minorHAnsi" w:hAnsiTheme="minorHAnsi" w:cstheme="minorHAnsi"/>
        </w:rPr>
        <w:t xml:space="preserve">představa o Vaší aktivní účasti v její </w:t>
      </w:r>
      <w:proofErr w:type="gramStart"/>
      <w:r w:rsidRPr="00BF56C1">
        <w:rPr>
          <w:rFonts w:asciiTheme="minorHAnsi" w:hAnsiTheme="minorHAnsi" w:cstheme="minorHAnsi"/>
        </w:rPr>
        <w:t>činnosti,</w:t>
      </w:r>
      <w:proofErr w:type="gramEnd"/>
      <w:r w:rsidRPr="00BF56C1">
        <w:rPr>
          <w:rFonts w:asciiTheme="minorHAnsi" w:hAnsiTheme="minorHAnsi" w:cstheme="minorHAnsi"/>
        </w:rPr>
        <w:t xml:space="preserve"> apod.)</w:t>
      </w:r>
      <w:r>
        <w:rPr>
          <w:rFonts w:asciiTheme="minorHAnsi" w:hAnsiTheme="minorHAnsi" w:cstheme="minorHAnsi"/>
        </w:rPr>
        <w:t>:</w:t>
      </w:r>
      <w:bookmarkStart w:id="0" w:name="_GoBack"/>
      <w:bookmarkEnd w:id="0"/>
    </w:p>
    <w:sectPr w:rsidR="000B415A" w:rsidSect="00092766">
      <w:headerReference w:type="default" r:id="rId8"/>
      <w:footerReference w:type="default" r:id="rId9"/>
      <w:pgSz w:w="11906" w:h="16838"/>
      <w:pgMar w:top="2410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CC788" w14:textId="77777777" w:rsidR="007D3EFC" w:rsidRDefault="007D3EFC">
      <w:r>
        <w:separator/>
      </w:r>
    </w:p>
  </w:endnote>
  <w:endnote w:type="continuationSeparator" w:id="0">
    <w:p w14:paraId="67EC7985" w14:textId="77777777" w:rsidR="007D3EFC" w:rsidRDefault="007D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skerville Win95BT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E9F5" w14:textId="392C1D9A" w:rsidR="00BF56C1" w:rsidRPr="00BF56C1" w:rsidRDefault="00BF56C1">
    <w:pPr>
      <w:pStyle w:val="Zpat"/>
      <w:jc w:val="center"/>
      <w:rPr>
        <w:rFonts w:asciiTheme="minorHAnsi" w:hAnsiTheme="minorHAnsi" w:cstheme="minorHAnsi"/>
      </w:rPr>
    </w:pPr>
  </w:p>
  <w:p w14:paraId="5F07490D" w14:textId="77777777" w:rsidR="00BF56C1" w:rsidRDefault="00BF56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C14D5" w14:textId="77777777" w:rsidR="007D3EFC" w:rsidRDefault="007D3EFC">
      <w:r>
        <w:separator/>
      </w:r>
    </w:p>
  </w:footnote>
  <w:footnote w:type="continuationSeparator" w:id="0">
    <w:p w14:paraId="0B3423D4" w14:textId="77777777" w:rsidR="007D3EFC" w:rsidRDefault="007D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8A425" w14:textId="3B4B8CEB" w:rsidR="00F548E2" w:rsidRDefault="00CE23EA" w:rsidP="00F548E2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171E2D">
      <w:rPr>
        <w:color w:val="000080"/>
      </w:rPr>
      <w:t xml:space="preserve"> </w:t>
    </w:r>
    <w:r w:rsidR="00F548E2">
      <w:rPr>
        <w:noProof/>
      </w:rPr>
      <w:drawing>
        <wp:anchor distT="0" distB="0" distL="114300" distR="114300" simplePos="0" relativeHeight="251659264" behindDoc="1" locked="0" layoutInCell="1" allowOverlap="1" wp14:anchorId="309A8A85" wp14:editId="33C0D21B">
          <wp:simplePos x="0" y="0"/>
          <wp:positionH relativeFrom="column">
            <wp:posOffset>-233680</wp:posOffset>
          </wp:positionH>
          <wp:positionV relativeFrom="paragraph">
            <wp:posOffset>-109220</wp:posOffset>
          </wp:positionV>
          <wp:extent cx="1742440" cy="114300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4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CE1440" w14:textId="5C69E5DE" w:rsidR="00F548E2" w:rsidRPr="00C63B2C" w:rsidRDefault="00F548E2" w:rsidP="00F548E2">
    <w:pPr>
      <w:pStyle w:val="Zhlav"/>
      <w:tabs>
        <w:tab w:val="center" w:pos="5387"/>
      </w:tabs>
      <w:ind w:firstLine="2832"/>
      <w:jc w:val="right"/>
      <w:rPr>
        <w:rFonts w:ascii="Arial" w:hAnsi="Arial" w:cs="Arial"/>
        <w:b/>
        <w:color w:val="1C1C1C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FFBBCE0" wp14:editId="3A03E3C4">
          <wp:simplePos x="0" y="0"/>
          <wp:positionH relativeFrom="column">
            <wp:posOffset>1889760</wp:posOffset>
          </wp:positionH>
          <wp:positionV relativeFrom="paragraph">
            <wp:posOffset>13970</wp:posOffset>
          </wp:positionV>
          <wp:extent cx="485775" cy="485775"/>
          <wp:effectExtent l="0" t="0" r="9525" b="9525"/>
          <wp:wrapNone/>
          <wp:docPr id="3" name="obrázek 3" descr="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ah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B2C">
      <w:rPr>
        <w:rFonts w:ascii="Arial" w:hAnsi="Arial" w:cs="Arial"/>
        <w:b/>
        <w:color w:val="1C1C1C"/>
        <w:sz w:val="18"/>
        <w:szCs w:val="18"/>
      </w:rPr>
      <w:t>Střední průmyslová škola strojnická, škola hlavního města Prahy</w:t>
    </w:r>
  </w:p>
  <w:p w14:paraId="1FEBE246" w14:textId="77777777" w:rsidR="00F548E2" w:rsidRDefault="00F548E2" w:rsidP="00F548E2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CE5458">
      <w:rPr>
        <w:rFonts w:ascii="Arial" w:hAnsi="Arial" w:cs="Arial"/>
        <w:color w:val="1C1C1C"/>
        <w:sz w:val="16"/>
        <w:szCs w:val="16"/>
      </w:rPr>
      <w:t xml:space="preserve">Betlémská 4/287 </w:t>
    </w:r>
  </w:p>
  <w:p w14:paraId="37545732" w14:textId="77777777" w:rsidR="00F548E2" w:rsidRDefault="00F548E2" w:rsidP="00F548E2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CE5458">
      <w:rPr>
        <w:rFonts w:ascii="Arial" w:hAnsi="Arial" w:cs="Arial"/>
        <w:color w:val="1C1C1C"/>
        <w:sz w:val="16"/>
        <w:szCs w:val="16"/>
      </w:rPr>
      <w:t>110 00 Praha 1 - Staré Město</w:t>
    </w:r>
  </w:p>
  <w:p w14:paraId="39A1E2BF" w14:textId="77777777" w:rsidR="00F548E2" w:rsidRDefault="00F548E2" w:rsidP="00F548E2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</w:p>
  <w:p w14:paraId="12847B1A" w14:textId="77777777" w:rsidR="00F548E2" w:rsidRPr="00635F0B" w:rsidRDefault="00F548E2" w:rsidP="00F548E2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Tel.: +420 </w:t>
    </w:r>
    <w:r w:rsidRPr="00C63B2C">
      <w:rPr>
        <w:rFonts w:ascii="Arial" w:hAnsi="Arial" w:cs="Arial"/>
        <w:color w:val="1C1C1C"/>
        <w:sz w:val="16"/>
        <w:szCs w:val="16"/>
      </w:rPr>
      <w:t>251 092 100</w:t>
    </w:r>
  </w:p>
  <w:p w14:paraId="7F735362" w14:textId="77777777" w:rsidR="00F548E2" w:rsidRPr="00635F0B" w:rsidRDefault="00F548E2" w:rsidP="00F548E2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 xml:space="preserve">E-mail: </w:t>
    </w:r>
    <w:r>
      <w:rPr>
        <w:rFonts w:ascii="Arial" w:hAnsi="Arial" w:cs="Arial"/>
        <w:color w:val="1C1C1C"/>
        <w:sz w:val="16"/>
        <w:szCs w:val="16"/>
      </w:rPr>
      <w:t>info</w:t>
    </w:r>
    <w:r w:rsidRPr="00635F0B">
      <w:rPr>
        <w:rFonts w:ascii="Arial" w:hAnsi="Arial" w:cs="Arial"/>
        <w:color w:val="1C1C1C"/>
        <w:sz w:val="16"/>
        <w:szCs w:val="16"/>
      </w:rPr>
      <w:t>@</w:t>
    </w:r>
    <w:r>
      <w:rPr>
        <w:rFonts w:ascii="Arial" w:hAnsi="Arial" w:cs="Arial"/>
        <w:color w:val="1C1C1C"/>
        <w:sz w:val="16"/>
        <w:szCs w:val="16"/>
      </w:rPr>
      <w:t>betlemska</w:t>
    </w:r>
    <w:r w:rsidRPr="00635F0B">
      <w:rPr>
        <w:rFonts w:ascii="Arial" w:hAnsi="Arial" w:cs="Arial"/>
        <w:color w:val="1C1C1C"/>
        <w:sz w:val="16"/>
        <w:szCs w:val="16"/>
      </w:rPr>
      <w:t>.cz</w:t>
    </w:r>
  </w:p>
  <w:p w14:paraId="0652C6A0" w14:textId="77777777" w:rsidR="00F548E2" w:rsidRPr="008D4945" w:rsidRDefault="00F548E2" w:rsidP="00F548E2">
    <w:pPr>
      <w:pStyle w:val="Zhlav"/>
      <w:tabs>
        <w:tab w:val="clear" w:pos="4536"/>
        <w:tab w:val="clear" w:pos="9072"/>
        <w:tab w:val="left" w:pos="2696"/>
      </w:tabs>
    </w:pPr>
    <w:r>
      <w:tab/>
    </w:r>
  </w:p>
  <w:p w14:paraId="1A4775B1" w14:textId="76425876" w:rsidR="001B1140" w:rsidRPr="00430A61" w:rsidRDefault="001B1140" w:rsidP="00F548E2">
    <w:pPr>
      <w:pStyle w:val="Zhlav"/>
      <w:tabs>
        <w:tab w:val="clear" w:pos="4536"/>
        <w:tab w:val="left" w:pos="4500"/>
        <w:tab w:val="center" w:pos="6120"/>
      </w:tabs>
      <w:rPr>
        <w:rFonts w:ascii="Century Schoolbook" w:hAnsi="Century Schoolbook" w:cs="Tahoma"/>
        <w:b/>
        <w:color w:val="00006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1BF"/>
    <w:multiLevelType w:val="hybridMultilevel"/>
    <w:tmpl w:val="1BFE6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D1E59"/>
    <w:multiLevelType w:val="hybridMultilevel"/>
    <w:tmpl w:val="4F0020C0"/>
    <w:lvl w:ilvl="0" w:tplc="652CBCF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E765D"/>
    <w:multiLevelType w:val="hybridMultilevel"/>
    <w:tmpl w:val="E6D2911A"/>
    <w:lvl w:ilvl="0" w:tplc="FAC63C7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B3FA9"/>
    <w:multiLevelType w:val="singleLevel"/>
    <w:tmpl w:val="CF5EF5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EC372B"/>
    <w:multiLevelType w:val="hybridMultilevel"/>
    <w:tmpl w:val="CE32D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46D4C"/>
    <w:multiLevelType w:val="hybridMultilevel"/>
    <w:tmpl w:val="9D64A1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8B"/>
    <w:rsid w:val="00000B50"/>
    <w:rsid w:val="000012B0"/>
    <w:rsid w:val="00005D13"/>
    <w:rsid w:val="00010A11"/>
    <w:rsid w:val="00015EDB"/>
    <w:rsid w:val="000166ED"/>
    <w:rsid w:val="0002253A"/>
    <w:rsid w:val="00025A78"/>
    <w:rsid w:val="00033363"/>
    <w:rsid w:val="000346BF"/>
    <w:rsid w:val="00035DAD"/>
    <w:rsid w:val="00042439"/>
    <w:rsid w:val="00047E69"/>
    <w:rsid w:val="00057F52"/>
    <w:rsid w:val="000620FB"/>
    <w:rsid w:val="00062113"/>
    <w:rsid w:val="00062CBD"/>
    <w:rsid w:val="00064CC5"/>
    <w:rsid w:val="000711D9"/>
    <w:rsid w:val="00084976"/>
    <w:rsid w:val="00092766"/>
    <w:rsid w:val="000A68D1"/>
    <w:rsid w:val="000B00D6"/>
    <w:rsid w:val="000B021E"/>
    <w:rsid w:val="000B1F92"/>
    <w:rsid w:val="000B36FC"/>
    <w:rsid w:val="000B415A"/>
    <w:rsid w:val="000B5B63"/>
    <w:rsid w:val="000C062F"/>
    <w:rsid w:val="000C3A70"/>
    <w:rsid w:val="000C41E2"/>
    <w:rsid w:val="000D02AF"/>
    <w:rsid w:val="000D59D6"/>
    <w:rsid w:val="000E2EA5"/>
    <w:rsid w:val="000F1785"/>
    <w:rsid w:val="000F39AB"/>
    <w:rsid w:val="001047B7"/>
    <w:rsid w:val="00107BA6"/>
    <w:rsid w:val="00120EF5"/>
    <w:rsid w:val="001210D5"/>
    <w:rsid w:val="00122320"/>
    <w:rsid w:val="00122FA4"/>
    <w:rsid w:val="00127A3A"/>
    <w:rsid w:val="001319C3"/>
    <w:rsid w:val="00132DFA"/>
    <w:rsid w:val="00141094"/>
    <w:rsid w:val="00147DFA"/>
    <w:rsid w:val="00153946"/>
    <w:rsid w:val="0015719F"/>
    <w:rsid w:val="00164383"/>
    <w:rsid w:val="001703AF"/>
    <w:rsid w:val="00171E2D"/>
    <w:rsid w:val="0017283C"/>
    <w:rsid w:val="00180E23"/>
    <w:rsid w:val="0018445C"/>
    <w:rsid w:val="00196A48"/>
    <w:rsid w:val="00196E44"/>
    <w:rsid w:val="001A2E79"/>
    <w:rsid w:val="001A6DFA"/>
    <w:rsid w:val="001A7383"/>
    <w:rsid w:val="001B1140"/>
    <w:rsid w:val="001B340B"/>
    <w:rsid w:val="001B6A25"/>
    <w:rsid w:val="001C45AD"/>
    <w:rsid w:val="001D0BE2"/>
    <w:rsid w:val="001D7038"/>
    <w:rsid w:val="001E445F"/>
    <w:rsid w:val="001F044D"/>
    <w:rsid w:val="001F4A6C"/>
    <w:rsid w:val="001F6650"/>
    <w:rsid w:val="001F7A15"/>
    <w:rsid w:val="0020608B"/>
    <w:rsid w:val="00206321"/>
    <w:rsid w:val="002221EB"/>
    <w:rsid w:val="00222F98"/>
    <w:rsid w:val="0022707D"/>
    <w:rsid w:val="00230020"/>
    <w:rsid w:val="00231C3F"/>
    <w:rsid w:val="00234C38"/>
    <w:rsid w:val="00236C56"/>
    <w:rsid w:val="00237440"/>
    <w:rsid w:val="00241312"/>
    <w:rsid w:val="002444C1"/>
    <w:rsid w:val="00260B98"/>
    <w:rsid w:val="00263086"/>
    <w:rsid w:val="002738E8"/>
    <w:rsid w:val="00273E52"/>
    <w:rsid w:val="002757A3"/>
    <w:rsid w:val="00276BFF"/>
    <w:rsid w:val="00291335"/>
    <w:rsid w:val="00291A34"/>
    <w:rsid w:val="002A5BF9"/>
    <w:rsid w:val="002E281D"/>
    <w:rsid w:val="002E5EDE"/>
    <w:rsid w:val="002F21EE"/>
    <w:rsid w:val="002F35F5"/>
    <w:rsid w:val="00307C4F"/>
    <w:rsid w:val="00310464"/>
    <w:rsid w:val="003175A5"/>
    <w:rsid w:val="0033396A"/>
    <w:rsid w:val="00343B77"/>
    <w:rsid w:val="003445B4"/>
    <w:rsid w:val="003471AB"/>
    <w:rsid w:val="00347453"/>
    <w:rsid w:val="0035043C"/>
    <w:rsid w:val="00355DEE"/>
    <w:rsid w:val="00360B7D"/>
    <w:rsid w:val="00363E70"/>
    <w:rsid w:val="00364C18"/>
    <w:rsid w:val="0036733C"/>
    <w:rsid w:val="00377525"/>
    <w:rsid w:val="00384FAB"/>
    <w:rsid w:val="00385036"/>
    <w:rsid w:val="00385553"/>
    <w:rsid w:val="0038603B"/>
    <w:rsid w:val="00387634"/>
    <w:rsid w:val="00390F91"/>
    <w:rsid w:val="00392403"/>
    <w:rsid w:val="003A05EA"/>
    <w:rsid w:val="003A6CAB"/>
    <w:rsid w:val="003B4D18"/>
    <w:rsid w:val="003B70CB"/>
    <w:rsid w:val="003C480E"/>
    <w:rsid w:val="003C593C"/>
    <w:rsid w:val="003C7B27"/>
    <w:rsid w:val="003E076C"/>
    <w:rsid w:val="003E4564"/>
    <w:rsid w:val="003E5DA2"/>
    <w:rsid w:val="003F0FD8"/>
    <w:rsid w:val="00404399"/>
    <w:rsid w:val="00411577"/>
    <w:rsid w:val="004142E9"/>
    <w:rsid w:val="004225F2"/>
    <w:rsid w:val="00423AD3"/>
    <w:rsid w:val="00430A61"/>
    <w:rsid w:val="0043525B"/>
    <w:rsid w:val="00445B09"/>
    <w:rsid w:val="004509FC"/>
    <w:rsid w:val="00461D67"/>
    <w:rsid w:val="0046529B"/>
    <w:rsid w:val="00470642"/>
    <w:rsid w:val="00470C3F"/>
    <w:rsid w:val="00480A71"/>
    <w:rsid w:val="00481E22"/>
    <w:rsid w:val="004826E2"/>
    <w:rsid w:val="00484590"/>
    <w:rsid w:val="004879CA"/>
    <w:rsid w:val="004907DE"/>
    <w:rsid w:val="00491ABF"/>
    <w:rsid w:val="004A55C3"/>
    <w:rsid w:val="004A5C46"/>
    <w:rsid w:val="004A714E"/>
    <w:rsid w:val="004B30B7"/>
    <w:rsid w:val="004C3402"/>
    <w:rsid w:val="004E7F8E"/>
    <w:rsid w:val="004F0973"/>
    <w:rsid w:val="00504E71"/>
    <w:rsid w:val="0051571A"/>
    <w:rsid w:val="00522D92"/>
    <w:rsid w:val="00524B9E"/>
    <w:rsid w:val="00525257"/>
    <w:rsid w:val="0053307B"/>
    <w:rsid w:val="005343B0"/>
    <w:rsid w:val="00545E36"/>
    <w:rsid w:val="00547CE2"/>
    <w:rsid w:val="005513F9"/>
    <w:rsid w:val="00553716"/>
    <w:rsid w:val="00561DE3"/>
    <w:rsid w:val="005636BD"/>
    <w:rsid w:val="005839A1"/>
    <w:rsid w:val="00596EF1"/>
    <w:rsid w:val="005A28B8"/>
    <w:rsid w:val="005A4300"/>
    <w:rsid w:val="005A5F29"/>
    <w:rsid w:val="005B117D"/>
    <w:rsid w:val="005B28D3"/>
    <w:rsid w:val="005B425C"/>
    <w:rsid w:val="005B7E2E"/>
    <w:rsid w:val="005C08EE"/>
    <w:rsid w:val="005D2945"/>
    <w:rsid w:val="005E3278"/>
    <w:rsid w:val="005E32E3"/>
    <w:rsid w:val="005F5F87"/>
    <w:rsid w:val="00602CB5"/>
    <w:rsid w:val="00604D34"/>
    <w:rsid w:val="00610072"/>
    <w:rsid w:val="00611939"/>
    <w:rsid w:val="0061545C"/>
    <w:rsid w:val="0063016F"/>
    <w:rsid w:val="00640052"/>
    <w:rsid w:val="00640AD7"/>
    <w:rsid w:val="00644425"/>
    <w:rsid w:val="00644CFD"/>
    <w:rsid w:val="00657C17"/>
    <w:rsid w:val="00657E49"/>
    <w:rsid w:val="00662141"/>
    <w:rsid w:val="00662B02"/>
    <w:rsid w:val="006655CB"/>
    <w:rsid w:val="00665CD8"/>
    <w:rsid w:val="00667B09"/>
    <w:rsid w:val="00671CAD"/>
    <w:rsid w:val="006759DA"/>
    <w:rsid w:val="00676064"/>
    <w:rsid w:val="00683FF0"/>
    <w:rsid w:val="0068757B"/>
    <w:rsid w:val="00687DE5"/>
    <w:rsid w:val="00691259"/>
    <w:rsid w:val="006948D7"/>
    <w:rsid w:val="00694FAA"/>
    <w:rsid w:val="006A7BC1"/>
    <w:rsid w:val="006B276F"/>
    <w:rsid w:val="006C15AB"/>
    <w:rsid w:val="006C1A1F"/>
    <w:rsid w:val="006C4EC6"/>
    <w:rsid w:val="006C5757"/>
    <w:rsid w:val="006D0E5D"/>
    <w:rsid w:val="006D3921"/>
    <w:rsid w:val="006D5DFC"/>
    <w:rsid w:val="006E18CF"/>
    <w:rsid w:val="006E6923"/>
    <w:rsid w:val="006F4F0A"/>
    <w:rsid w:val="006F5A6F"/>
    <w:rsid w:val="007111C2"/>
    <w:rsid w:val="00720414"/>
    <w:rsid w:val="007214FD"/>
    <w:rsid w:val="0072229B"/>
    <w:rsid w:val="007223B4"/>
    <w:rsid w:val="00723047"/>
    <w:rsid w:val="007322B8"/>
    <w:rsid w:val="0073256D"/>
    <w:rsid w:val="00744F6E"/>
    <w:rsid w:val="007471DA"/>
    <w:rsid w:val="00747467"/>
    <w:rsid w:val="00750D7C"/>
    <w:rsid w:val="007532B4"/>
    <w:rsid w:val="00755618"/>
    <w:rsid w:val="00755E16"/>
    <w:rsid w:val="00760F3A"/>
    <w:rsid w:val="00764664"/>
    <w:rsid w:val="00766A1F"/>
    <w:rsid w:val="007671AF"/>
    <w:rsid w:val="007745D3"/>
    <w:rsid w:val="00784059"/>
    <w:rsid w:val="00784F09"/>
    <w:rsid w:val="007863F9"/>
    <w:rsid w:val="00787E36"/>
    <w:rsid w:val="00791C8C"/>
    <w:rsid w:val="00794E78"/>
    <w:rsid w:val="00797544"/>
    <w:rsid w:val="00797C1A"/>
    <w:rsid w:val="007A0D0D"/>
    <w:rsid w:val="007A1A92"/>
    <w:rsid w:val="007A72BB"/>
    <w:rsid w:val="007C245C"/>
    <w:rsid w:val="007C3626"/>
    <w:rsid w:val="007C591C"/>
    <w:rsid w:val="007C7136"/>
    <w:rsid w:val="007D3EFC"/>
    <w:rsid w:val="007D488E"/>
    <w:rsid w:val="007D4C4C"/>
    <w:rsid w:val="007E2336"/>
    <w:rsid w:val="007E315C"/>
    <w:rsid w:val="007F2B5F"/>
    <w:rsid w:val="00801686"/>
    <w:rsid w:val="00802181"/>
    <w:rsid w:val="00802ABC"/>
    <w:rsid w:val="00804CDF"/>
    <w:rsid w:val="008059C9"/>
    <w:rsid w:val="008062D5"/>
    <w:rsid w:val="00810DEF"/>
    <w:rsid w:val="00814D20"/>
    <w:rsid w:val="0081611D"/>
    <w:rsid w:val="00831A51"/>
    <w:rsid w:val="00831FB4"/>
    <w:rsid w:val="00842405"/>
    <w:rsid w:val="00844634"/>
    <w:rsid w:val="008471DC"/>
    <w:rsid w:val="00862033"/>
    <w:rsid w:val="00865A25"/>
    <w:rsid w:val="00867311"/>
    <w:rsid w:val="00891036"/>
    <w:rsid w:val="008A14C8"/>
    <w:rsid w:val="008A781C"/>
    <w:rsid w:val="008B4EF5"/>
    <w:rsid w:val="008D39BA"/>
    <w:rsid w:val="008D6461"/>
    <w:rsid w:val="008F085D"/>
    <w:rsid w:val="008F2413"/>
    <w:rsid w:val="008F4FD9"/>
    <w:rsid w:val="008F6285"/>
    <w:rsid w:val="009032D1"/>
    <w:rsid w:val="00907B3B"/>
    <w:rsid w:val="00913937"/>
    <w:rsid w:val="00930311"/>
    <w:rsid w:val="00931D5D"/>
    <w:rsid w:val="009325F5"/>
    <w:rsid w:val="00941DEC"/>
    <w:rsid w:val="00944992"/>
    <w:rsid w:val="00952E8D"/>
    <w:rsid w:val="0098032B"/>
    <w:rsid w:val="009922D6"/>
    <w:rsid w:val="009949AE"/>
    <w:rsid w:val="0099518E"/>
    <w:rsid w:val="00997A37"/>
    <w:rsid w:val="009A0B85"/>
    <w:rsid w:val="009A3A29"/>
    <w:rsid w:val="009A50D6"/>
    <w:rsid w:val="009B6501"/>
    <w:rsid w:val="009C0891"/>
    <w:rsid w:val="009C67DB"/>
    <w:rsid w:val="009D077F"/>
    <w:rsid w:val="009D523D"/>
    <w:rsid w:val="009E208E"/>
    <w:rsid w:val="009E31CB"/>
    <w:rsid w:val="009E377F"/>
    <w:rsid w:val="009F19D8"/>
    <w:rsid w:val="009F4E89"/>
    <w:rsid w:val="00A07974"/>
    <w:rsid w:val="00A107BE"/>
    <w:rsid w:val="00A10BCC"/>
    <w:rsid w:val="00A133DD"/>
    <w:rsid w:val="00A4125A"/>
    <w:rsid w:val="00A43989"/>
    <w:rsid w:val="00A44675"/>
    <w:rsid w:val="00A4622D"/>
    <w:rsid w:val="00A53547"/>
    <w:rsid w:val="00A55CC8"/>
    <w:rsid w:val="00A55E6F"/>
    <w:rsid w:val="00A629AB"/>
    <w:rsid w:val="00A64EDF"/>
    <w:rsid w:val="00A734BD"/>
    <w:rsid w:val="00A82090"/>
    <w:rsid w:val="00A8473E"/>
    <w:rsid w:val="00A9033C"/>
    <w:rsid w:val="00A92BAB"/>
    <w:rsid w:val="00A92BB9"/>
    <w:rsid w:val="00A96AE2"/>
    <w:rsid w:val="00AA3A3F"/>
    <w:rsid w:val="00AB0817"/>
    <w:rsid w:val="00AB1E91"/>
    <w:rsid w:val="00AB2B5C"/>
    <w:rsid w:val="00AB34B6"/>
    <w:rsid w:val="00AB48D5"/>
    <w:rsid w:val="00AC50DE"/>
    <w:rsid w:val="00AD0381"/>
    <w:rsid w:val="00AD0BDA"/>
    <w:rsid w:val="00AE5A4A"/>
    <w:rsid w:val="00AE734B"/>
    <w:rsid w:val="00AF17F5"/>
    <w:rsid w:val="00AF7577"/>
    <w:rsid w:val="00AF7D18"/>
    <w:rsid w:val="00B00D41"/>
    <w:rsid w:val="00B01B34"/>
    <w:rsid w:val="00B0253D"/>
    <w:rsid w:val="00B04810"/>
    <w:rsid w:val="00B0652A"/>
    <w:rsid w:val="00B118D7"/>
    <w:rsid w:val="00B2078E"/>
    <w:rsid w:val="00B20C22"/>
    <w:rsid w:val="00B20C58"/>
    <w:rsid w:val="00B21755"/>
    <w:rsid w:val="00B236FD"/>
    <w:rsid w:val="00B23CE8"/>
    <w:rsid w:val="00B23CF1"/>
    <w:rsid w:val="00B31CCF"/>
    <w:rsid w:val="00B3321F"/>
    <w:rsid w:val="00B333DE"/>
    <w:rsid w:val="00B3427F"/>
    <w:rsid w:val="00B524D8"/>
    <w:rsid w:val="00B647A1"/>
    <w:rsid w:val="00B71860"/>
    <w:rsid w:val="00B8071C"/>
    <w:rsid w:val="00B82EF3"/>
    <w:rsid w:val="00B83CF7"/>
    <w:rsid w:val="00B93FBC"/>
    <w:rsid w:val="00BB55CF"/>
    <w:rsid w:val="00BB6A58"/>
    <w:rsid w:val="00BC28CD"/>
    <w:rsid w:val="00BC4D56"/>
    <w:rsid w:val="00BC5D98"/>
    <w:rsid w:val="00BD3807"/>
    <w:rsid w:val="00BD3EAA"/>
    <w:rsid w:val="00BD67CD"/>
    <w:rsid w:val="00BE0326"/>
    <w:rsid w:val="00BE0F8D"/>
    <w:rsid w:val="00BE7100"/>
    <w:rsid w:val="00BF3E0E"/>
    <w:rsid w:val="00BF56C1"/>
    <w:rsid w:val="00C10B77"/>
    <w:rsid w:val="00C138BE"/>
    <w:rsid w:val="00C20EED"/>
    <w:rsid w:val="00C2210A"/>
    <w:rsid w:val="00C23F4B"/>
    <w:rsid w:val="00C3035A"/>
    <w:rsid w:val="00C3349C"/>
    <w:rsid w:val="00C3685E"/>
    <w:rsid w:val="00C42718"/>
    <w:rsid w:val="00C449BC"/>
    <w:rsid w:val="00C449D5"/>
    <w:rsid w:val="00C46434"/>
    <w:rsid w:val="00C5162F"/>
    <w:rsid w:val="00C51857"/>
    <w:rsid w:val="00C51B72"/>
    <w:rsid w:val="00C61577"/>
    <w:rsid w:val="00C649B6"/>
    <w:rsid w:val="00C82AD2"/>
    <w:rsid w:val="00C83E2C"/>
    <w:rsid w:val="00C944E8"/>
    <w:rsid w:val="00CA50DE"/>
    <w:rsid w:val="00CA5FF4"/>
    <w:rsid w:val="00CB176B"/>
    <w:rsid w:val="00CB1ECE"/>
    <w:rsid w:val="00CB298C"/>
    <w:rsid w:val="00CB4224"/>
    <w:rsid w:val="00CB446C"/>
    <w:rsid w:val="00CB745E"/>
    <w:rsid w:val="00CC2FFF"/>
    <w:rsid w:val="00CE0455"/>
    <w:rsid w:val="00CE23EA"/>
    <w:rsid w:val="00CE29AB"/>
    <w:rsid w:val="00CE413D"/>
    <w:rsid w:val="00CE5688"/>
    <w:rsid w:val="00CE594A"/>
    <w:rsid w:val="00CF1A95"/>
    <w:rsid w:val="00CF308D"/>
    <w:rsid w:val="00D07818"/>
    <w:rsid w:val="00D1475F"/>
    <w:rsid w:val="00D169F0"/>
    <w:rsid w:val="00D2262C"/>
    <w:rsid w:val="00D33CF4"/>
    <w:rsid w:val="00D43B4A"/>
    <w:rsid w:val="00D46284"/>
    <w:rsid w:val="00D51EB4"/>
    <w:rsid w:val="00D7568D"/>
    <w:rsid w:val="00D82A2E"/>
    <w:rsid w:val="00D86B2E"/>
    <w:rsid w:val="00D86BAA"/>
    <w:rsid w:val="00D87DAF"/>
    <w:rsid w:val="00D917AC"/>
    <w:rsid w:val="00DA424D"/>
    <w:rsid w:val="00DB08EE"/>
    <w:rsid w:val="00DB29FD"/>
    <w:rsid w:val="00DF0B67"/>
    <w:rsid w:val="00DF37E9"/>
    <w:rsid w:val="00DF700F"/>
    <w:rsid w:val="00E04B9F"/>
    <w:rsid w:val="00E12F7D"/>
    <w:rsid w:val="00E13564"/>
    <w:rsid w:val="00E21958"/>
    <w:rsid w:val="00E3232D"/>
    <w:rsid w:val="00E3292B"/>
    <w:rsid w:val="00E47FB3"/>
    <w:rsid w:val="00E50C10"/>
    <w:rsid w:val="00E560B4"/>
    <w:rsid w:val="00E67FC7"/>
    <w:rsid w:val="00E707C1"/>
    <w:rsid w:val="00E7353E"/>
    <w:rsid w:val="00E74007"/>
    <w:rsid w:val="00E74AB5"/>
    <w:rsid w:val="00E75489"/>
    <w:rsid w:val="00E93B36"/>
    <w:rsid w:val="00E93CCD"/>
    <w:rsid w:val="00E93D43"/>
    <w:rsid w:val="00E9570A"/>
    <w:rsid w:val="00EA54B2"/>
    <w:rsid w:val="00EB1EF7"/>
    <w:rsid w:val="00EB1EF8"/>
    <w:rsid w:val="00EB2104"/>
    <w:rsid w:val="00EB6FDA"/>
    <w:rsid w:val="00ED217B"/>
    <w:rsid w:val="00EE2525"/>
    <w:rsid w:val="00EE51DE"/>
    <w:rsid w:val="00EE5DCB"/>
    <w:rsid w:val="00F064BD"/>
    <w:rsid w:val="00F14521"/>
    <w:rsid w:val="00F151E2"/>
    <w:rsid w:val="00F272E1"/>
    <w:rsid w:val="00F32853"/>
    <w:rsid w:val="00F34B36"/>
    <w:rsid w:val="00F41D89"/>
    <w:rsid w:val="00F431FD"/>
    <w:rsid w:val="00F53186"/>
    <w:rsid w:val="00F548E2"/>
    <w:rsid w:val="00F649B0"/>
    <w:rsid w:val="00F72754"/>
    <w:rsid w:val="00F75207"/>
    <w:rsid w:val="00F80B44"/>
    <w:rsid w:val="00F86653"/>
    <w:rsid w:val="00F907BC"/>
    <w:rsid w:val="00F91FBF"/>
    <w:rsid w:val="00F92EF0"/>
    <w:rsid w:val="00FA2290"/>
    <w:rsid w:val="00FB47DB"/>
    <w:rsid w:val="00FB6D35"/>
    <w:rsid w:val="00FB7EA2"/>
    <w:rsid w:val="00FC2F55"/>
    <w:rsid w:val="00FC3BDB"/>
    <w:rsid w:val="00FD0655"/>
    <w:rsid w:val="00FD229D"/>
    <w:rsid w:val="00FD41D0"/>
    <w:rsid w:val="00FE10FE"/>
    <w:rsid w:val="00FE1D96"/>
    <w:rsid w:val="00FE2C1D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C86D80"/>
  <w15:chartTrackingRefBased/>
  <w15:docId w15:val="{784B1108-8A0E-4A92-BABA-43658065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046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EB2104"/>
    <w:pPr>
      <w:keepNext/>
      <w:spacing w:before="220" w:after="400"/>
      <w:ind w:firstLine="709"/>
      <w:jc w:val="both"/>
      <w:outlineLvl w:val="2"/>
    </w:pPr>
    <w:rPr>
      <w:rFonts w:ascii="Baskerville Win95BT" w:hAnsi="Baskerville Win95BT"/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104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104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C2F5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10464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10464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1046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71E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71E2D"/>
    <w:pPr>
      <w:tabs>
        <w:tab w:val="center" w:pos="4536"/>
        <w:tab w:val="right" w:pos="9072"/>
      </w:tabs>
    </w:pPr>
  </w:style>
  <w:style w:type="character" w:styleId="Hypertextovodkaz">
    <w:name w:val="Hyperlink"/>
    <w:rsid w:val="00B3427F"/>
    <w:rPr>
      <w:color w:val="0000FF"/>
      <w:u w:val="single"/>
    </w:rPr>
  </w:style>
  <w:style w:type="paragraph" w:styleId="Textbubliny">
    <w:name w:val="Balloon Text"/>
    <w:basedOn w:val="Normln"/>
    <w:semiHidden/>
    <w:rsid w:val="008D39BA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31046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semiHidden/>
    <w:rsid w:val="0031046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link w:val="Nadpis7"/>
    <w:semiHidden/>
    <w:rsid w:val="00310464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31046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310464"/>
    <w:rPr>
      <w:rFonts w:ascii="Calibri Light" w:eastAsia="Times New Roman" w:hAnsi="Calibri Light" w:cs="Times New Roman"/>
      <w:sz w:val="22"/>
      <w:szCs w:val="22"/>
    </w:rPr>
  </w:style>
  <w:style w:type="character" w:customStyle="1" w:styleId="Nadpis5Char">
    <w:name w:val="Nadpis 5 Char"/>
    <w:link w:val="Nadpis5"/>
    <w:rsid w:val="00310464"/>
    <w:rPr>
      <w:b/>
      <w:bCs/>
      <w:i/>
      <w:iCs/>
      <w:sz w:val="26"/>
      <w:szCs w:val="26"/>
    </w:rPr>
  </w:style>
  <w:style w:type="character" w:customStyle="1" w:styleId="odst1">
    <w:name w:val="odst1"/>
    <w:rsid w:val="00310464"/>
    <w:rPr>
      <w:b/>
      <w:bCs/>
      <w:color w:val="1060B8"/>
    </w:rPr>
  </w:style>
  <w:style w:type="paragraph" w:styleId="Zkladntext">
    <w:name w:val="Body Text"/>
    <w:basedOn w:val="Normln"/>
    <w:link w:val="ZkladntextChar"/>
    <w:rsid w:val="00310464"/>
    <w:rPr>
      <w:color w:val="FF0000"/>
      <w:szCs w:val="20"/>
    </w:rPr>
  </w:style>
  <w:style w:type="character" w:customStyle="1" w:styleId="ZkladntextChar">
    <w:name w:val="Základní text Char"/>
    <w:link w:val="Zkladntext"/>
    <w:rsid w:val="00310464"/>
    <w:rPr>
      <w:color w:val="FF0000"/>
      <w:sz w:val="24"/>
    </w:rPr>
  </w:style>
  <w:style w:type="paragraph" w:styleId="Zkladntext2">
    <w:name w:val="Body Text 2"/>
    <w:basedOn w:val="Normln"/>
    <w:link w:val="Zkladntext2Char"/>
    <w:rsid w:val="00310464"/>
    <w:pPr>
      <w:shd w:val="clear" w:color="auto" w:fill="FFFFFF"/>
      <w:textAlignment w:val="top"/>
    </w:pPr>
    <w:rPr>
      <w:rFonts w:ascii="Tahoma" w:hAnsi="Tahoma" w:cs="Tahoma"/>
      <w:strike/>
      <w:color w:val="FF0000"/>
      <w:sz w:val="18"/>
      <w:szCs w:val="18"/>
    </w:rPr>
  </w:style>
  <w:style w:type="character" w:customStyle="1" w:styleId="Zkladntext2Char">
    <w:name w:val="Základní text 2 Char"/>
    <w:link w:val="Zkladntext2"/>
    <w:rsid w:val="00310464"/>
    <w:rPr>
      <w:rFonts w:ascii="Tahoma" w:hAnsi="Tahoma" w:cs="Tahoma"/>
      <w:strike/>
      <w:color w:val="FF0000"/>
      <w:sz w:val="18"/>
      <w:szCs w:val="18"/>
      <w:shd w:val="clear" w:color="auto" w:fill="FFFFFF"/>
    </w:rPr>
  </w:style>
  <w:style w:type="paragraph" w:customStyle="1" w:styleId="Zkladntext21">
    <w:name w:val="Základní text 21"/>
    <w:basedOn w:val="Normln"/>
    <w:rsid w:val="00310464"/>
    <w:pPr>
      <w:widowControl w:val="0"/>
      <w:shd w:val="clear" w:color="auto" w:fill="FFFFFF"/>
      <w:suppressAutoHyphens/>
      <w:spacing w:line="288" w:lineRule="auto"/>
      <w:textAlignment w:val="top"/>
    </w:pPr>
    <w:rPr>
      <w:rFonts w:ascii="Tahoma" w:hAnsi="Tahoma" w:cs="Tahoma"/>
      <w:strike/>
      <w:color w:val="FF0000"/>
      <w:sz w:val="18"/>
      <w:szCs w:val="18"/>
      <w:lang w:eastAsia="ar-SA"/>
    </w:rPr>
  </w:style>
  <w:style w:type="character" w:customStyle="1" w:styleId="Nadpis3Char">
    <w:name w:val="Nadpis 3 Char"/>
    <w:link w:val="Nadpis3"/>
    <w:uiPriority w:val="9"/>
    <w:rsid w:val="00FD41D0"/>
    <w:rPr>
      <w:rFonts w:ascii="Baskerville Win95BT" w:hAnsi="Baskerville Win95BT"/>
      <w:sz w:val="24"/>
      <w:u w:val="single"/>
    </w:rPr>
  </w:style>
  <w:style w:type="character" w:customStyle="1" w:styleId="s30">
    <w:name w:val="s30"/>
    <w:rsid w:val="00797544"/>
  </w:style>
  <w:style w:type="character" w:customStyle="1" w:styleId="s31">
    <w:name w:val="s31"/>
    <w:rsid w:val="00797544"/>
  </w:style>
  <w:style w:type="paragraph" w:styleId="Textvysvtlivek">
    <w:name w:val="endnote text"/>
    <w:basedOn w:val="Normln"/>
    <w:link w:val="TextvysvtlivekChar"/>
    <w:rsid w:val="00C649B6"/>
    <w:pPr>
      <w:widowControl w:val="0"/>
      <w:ind w:left="567"/>
      <w:jc w:val="both"/>
    </w:pPr>
    <w:rPr>
      <w:rFonts w:ascii="Baskerville Win95BT" w:hAnsi="Baskerville Win95BT"/>
      <w:sz w:val="22"/>
      <w:szCs w:val="20"/>
    </w:rPr>
  </w:style>
  <w:style w:type="character" w:customStyle="1" w:styleId="TextvysvtlivekChar">
    <w:name w:val="Text vysvětlivek Char"/>
    <w:link w:val="Textvysvtlivek"/>
    <w:rsid w:val="00C649B6"/>
    <w:rPr>
      <w:rFonts w:ascii="Baskerville Win95BT" w:hAnsi="Baskerville Win95BT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524B9E"/>
    <w:pPr>
      <w:tabs>
        <w:tab w:val="left" w:pos="5103"/>
        <w:tab w:val="left" w:pos="6804"/>
        <w:tab w:val="right" w:pos="8505"/>
        <w:tab w:val="right" w:pos="10206"/>
      </w:tabs>
      <w:suppressAutoHyphens/>
      <w:spacing w:after="400" w:line="264" w:lineRule="auto"/>
      <w:outlineLvl w:val="0"/>
    </w:pPr>
    <w:rPr>
      <w:rFonts w:ascii="Segoe UI" w:hAnsi="Segoe UI"/>
      <w:b/>
      <w:bCs/>
      <w:color w:val="6C6768"/>
      <w:spacing w:val="-6"/>
      <w:kern w:val="28"/>
      <w:sz w:val="36"/>
      <w:szCs w:val="32"/>
      <w:lang w:val="x-none" w:eastAsia="en-US"/>
    </w:rPr>
  </w:style>
  <w:style w:type="character" w:customStyle="1" w:styleId="NzevChar">
    <w:name w:val="Název Char"/>
    <w:link w:val="Nzev"/>
    <w:uiPriority w:val="10"/>
    <w:rsid w:val="00524B9E"/>
    <w:rPr>
      <w:rFonts w:ascii="Segoe UI" w:hAnsi="Segoe UI"/>
      <w:b/>
      <w:bCs/>
      <w:color w:val="6C6768"/>
      <w:spacing w:val="-6"/>
      <w:kern w:val="28"/>
      <w:sz w:val="36"/>
      <w:szCs w:val="32"/>
      <w:lang w:val="x-none" w:eastAsia="en-US"/>
    </w:rPr>
  </w:style>
  <w:style w:type="character" w:styleId="Zdraznn">
    <w:name w:val="Emphasis"/>
    <w:uiPriority w:val="20"/>
    <w:qFormat/>
    <w:rsid w:val="00092766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F92EF0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F548E2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A8473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8473E"/>
    <w:rPr>
      <w:b/>
      <w:bCs/>
    </w:rPr>
  </w:style>
  <w:style w:type="paragraph" w:styleId="Odstavecseseznamem">
    <w:name w:val="List Paragraph"/>
    <w:basedOn w:val="Normln"/>
    <w:uiPriority w:val="34"/>
    <w:qFormat/>
    <w:rsid w:val="007C245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51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i&#353;\Plocha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9938-A1DF-442D-AB23-9FD3234F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21</TotalTime>
  <Pages>2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SŠT přijme učitele odborného výcviku pro studijní obor mechanik elektronik</vt:lpstr>
    </vt:vector>
  </TitlesOfParts>
  <Company>ISST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SŠT přijme učitele odborného výcviku pro studijní obor mechanik elektronik</dc:title>
  <dc:subject/>
  <dc:creator>Michal Prut</dc:creator>
  <cp:keywords/>
  <cp:lastModifiedBy>Michal Prutyszyn</cp:lastModifiedBy>
  <cp:revision>6</cp:revision>
  <cp:lastPrinted>2024-10-01T14:49:00Z</cp:lastPrinted>
  <dcterms:created xsi:type="dcterms:W3CDTF">2025-09-22T10:58:00Z</dcterms:created>
  <dcterms:modified xsi:type="dcterms:W3CDTF">2025-09-23T15:42:00Z</dcterms:modified>
</cp:coreProperties>
</file>